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19" w:rsidRDefault="006410EB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KARTA ZGŁOSZENIA DZIECKA DO ŚWIETLICY SZKOLNEJ</w:t>
      </w:r>
    </w:p>
    <w:p w:rsidR="001E6119" w:rsidRDefault="006410E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im. Ratowników Górskich w Karpaczu</w:t>
      </w:r>
    </w:p>
    <w:p w:rsidR="001E6119" w:rsidRDefault="006410E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roku szkolnym 202</w:t>
      </w:r>
      <w:bookmarkStart w:id="1" w:name="Bookmar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5/2026</w:t>
      </w:r>
    </w:p>
    <w:p w:rsidR="001E6119" w:rsidRDefault="001E6119">
      <w:pPr>
        <w:pStyle w:val="Standard"/>
        <w:spacing w:after="0" w:line="240" w:lineRule="auto"/>
        <w:jc w:val="center"/>
      </w:pPr>
    </w:p>
    <w:p w:rsidR="001E6119" w:rsidRDefault="006410EB">
      <w:pPr>
        <w:pStyle w:val="Akapitzlist"/>
        <w:numPr>
          <w:ilvl w:val="0"/>
          <w:numId w:val="7"/>
        </w:numPr>
        <w:tabs>
          <w:tab w:val="left" w:pos="0"/>
        </w:tabs>
        <w:spacing w:after="120" w:line="240" w:lineRule="auto"/>
      </w:pPr>
      <w:r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Dane osobowe:</w:t>
      </w:r>
    </w:p>
    <w:p w:rsidR="001E6119" w:rsidRDefault="006410EB">
      <w:pPr>
        <w:pStyle w:val="Akapitzlist"/>
        <w:spacing w:after="120" w:line="240" w:lineRule="auto"/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Imiona i nazwisko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dziecka…………………………………………………..  klasa…………………..</w:t>
      </w:r>
    </w:p>
    <w:p w:rsidR="001E6119" w:rsidRDefault="006410EB">
      <w:pPr>
        <w:pStyle w:val="Akapitzlist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Adres zamieszkania dziecka ……………………………………………………………......................</w:t>
      </w:r>
    </w:p>
    <w:p w:rsidR="001E6119" w:rsidRDefault="006410EB">
      <w:pPr>
        <w:pStyle w:val="Akapitzlist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Data urodzenia dziecka……………………………………………………………………….………..</w:t>
      </w:r>
    </w:p>
    <w:p w:rsidR="001E6119" w:rsidRDefault="006410EB">
      <w:pPr>
        <w:pStyle w:val="Akapitzlist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Dane rodziców/prawnych opiekunów:</w:t>
      </w:r>
    </w:p>
    <w:p w:rsidR="001E6119" w:rsidRDefault="006410EB">
      <w:pPr>
        <w:pStyle w:val="Standard"/>
        <w:tabs>
          <w:tab w:val="left" w:pos="0"/>
        </w:tabs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1……………………………………………………. telefon kontaktowy…………………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1E6119" w:rsidRDefault="006410EB">
      <w:pPr>
        <w:pStyle w:val="Standard"/>
        <w:tabs>
          <w:tab w:val="left" w:pos="0"/>
        </w:tabs>
        <w:spacing w:after="240" w:line="240" w:lineRule="auto"/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2……………………………………………………. telefon kontaktowy……………………………..</w:t>
      </w:r>
    </w:p>
    <w:p w:rsidR="001E6119" w:rsidRDefault="006410EB">
      <w:pPr>
        <w:pStyle w:val="Standard"/>
        <w:tabs>
          <w:tab w:val="left" w:pos="0"/>
        </w:tabs>
        <w:spacing w:after="120" w:line="240" w:lineRule="auto"/>
      </w:pPr>
      <w:r>
        <w:rPr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Dodatkowe informacje o dziecku, które rodzic/opiekun prawny chce podać (</w:t>
      </w:r>
      <w:r>
        <w:rPr>
          <w:rFonts w:ascii="Times New Roman" w:hAnsi="Times New Roman" w:cs="Times New Roman"/>
          <w:sz w:val="24"/>
          <w:szCs w:val="24"/>
        </w:rPr>
        <w:t>stan zdrowia dziecka, zainteresowania, inne)………………………………………………………………………..</w:t>
      </w:r>
    </w:p>
    <w:p w:rsidR="001E6119" w:rsidRDefault="006410EB">
      <w:pPr>
        <w:pStyle w:val="Standard"/>
        <w:tabs>
          <w:tab w:val="left" w:pos="0"/>
        </w:tabs>
        <w:spacing w:after="24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1E6119" w:rsidRDefault="006410EB">
      <w:pPr>
        <w:pStyle w:val="Akapitzlist"/>
        <w:spacing w:after="12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Uzasadnienie ubiegania się o przyjęcie dziecka do  świetlicy szkolnej:</w:t>
      </w:r>
    </w:p>
    <w:p w:rsidR="001E6119" w:rsidRDefault="006410E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center"/>
      </w:pPr>
      <w:r>
        <w:rPr>
          <w:rFonts w:ascii="Times New Roman" w:hAnsi="Times New Roman" w:cs="Times New Roman"/>
          <w:sz w:val="24"/>
          <w:szCs w:val="24"/>
        </w:rPr>
        <w:t>dziecko dłużej przebywa w szkole ze względu na fakt pracy obojga rodziców/opiekunów prawnych:</w:t>
      </w:r>
    </w:p>
    <w:tbl>
      <w:tblPr>
        <w:tblW w:w="1001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4406"/>
        <w:gridCol w:w="2578"/>
      </w:tblGrid>
      <w:tr w:rsidR="001E6119">
        <w:tblPrEx>
          <w:tblCellMar>
            <w:top w:w="0" w:type="dxa"/>
            <w:bottom w:w="0" w:type="dxa"/>
          </w:tblCellMar>
        </w:tblPrEx>
        <w:tc>
          <w:tcPr>
            <w:tcW w:w="3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pracuję zawodowo</w:t>
            </w:r>
          </w:p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 mogę zapewnić dziecku opieki</w:t>
            </w:r>
          </w:p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 i po lekcjach</w:t>
            </w:r>
          </w:p>
        </w:tc>
        <w:tc>
          <w:tcPr>
            <w:tcW w:w="4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matki/opiekuna prawnego</w:t>
            </w:r>
          </w:p>
          <w:p w:rsidR="001E6119" w:rsidRDefault="001E611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19" w:rsidRDefault="001E6119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matki/opiekuna prawnego</w:t>
            </w:r>
          </w:p>
          <w:p w:rsidR="001E6119" w:rsidRDefault="001E611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c>
          <w:tcPr>
            <w:tcW w:w="30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/>
        </w:tc>
        <w:tc>
          <w:tcPr>
            <w:tcW w:w="4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ojca/opiekuna prawnego</w:t>
            </w:r>
          </w:p>
          <w:p w:rsidR="001E6119" w:rsidRDefault="001E611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19" w:rsidRDefault="001E611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ojca/opiekuna prawnego</w:t>
            </w:r>
          </w:p>
          <w:p w:rsidR="001E6119" w:rsidRDefault="001E611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119" w:rsidRDefault="001E611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119" w:rsidRDefault="006410EB">
      <w:pPr>
        <w:pStyle w:val="Akapitzlis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b) dziecko dłużej przebywa w szkole ze względu na fakt dojazdów do szkoły </w:t>
      </w:r>
      <w:r>
        <w:rPr>
          <w:rFonts w:ascii="Times New Roman" w:hAnsi="Times New Roman" w:cs="Times New Roman"/>
          <w:sz w:val="20"/>
          <w:szCs w:val="20"/>
        </w:rPr>
        <w:t>(napisać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tak lub nie</w:t>
      </w:r>
      <w:r>
        <w:rPr>
          <w:rFonts w:ascii="Times New Roman" w:hAnsi="Times New Roman" w:cs="Times New Roman"/>
          <w:sz w:val="24"/>
          <w:szCs w:val="24"/>
        </w:rPr>
        <w:t>)………</w:t>
      </w:r>
    </w:p>
    <w:p w:rsidR="001E6119" w:rsidRDefault="006410EB">
      <w:pPr>
        <w:pStyle w:val="Akapitzlist"/>
        <w:spacing w:after="12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E6119" w:rsidRDefault="006410EB">
      <w:pPr>
        <w:pStyle w:val="Standard"/>
        <w:spacing w:after="120" w:line="240" w:lineRule="auto"/>
        <w:ind w:left="360" w:hanging="360"/>
      </w:pPr>
      <w:r>
        <w:rPr>
          <w:rFonts w:ascii="Times New Roman" w:hAnsi="Times New Roman" w:cs="Times New Roman"/>
          <w:sz w:val="24"/>
          <w:szCs w:val="24"/>
        </w:rPr>
        <w:t>c) z innych przyczyn lub okoliczności – jakich? (proszę wymienić)…………………………………….</w:t>
      </w:r>
    </w:p>
    <w:p w:rsidR="001E6119" w:rsidRDefault="006410EB">
      <w:pPr>
        <w:pStyle w:val="Akapitzlist"/>
        <w:spacing w:after="0" w:line="240" w:lineRule="auto"/>
        <w:ind w:firstLine="284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E6119" w:rsidRDefault="001E6119">
      <w:pPr>
        <w:pStyle w:val="Akapitzlist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E6119" w:rsidRDefault="006410EB">
      <w:pPr>
        <w:pStyle w:val="Akapitzlist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 Informacje o odbieraniu dziecka ze świetlicy szkolnej:</w:t>
      </w:r>
    </w:p>
    <w:p w:rsidR="001E6119" w:rsidRDefault="006410EB">
      <w:pPr>
        <w:pStyle w:val="Standard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a)  Oświadczam, że dziecko odbie</w:t>
      </w:r>
      <w:r>
        <w:rPr>
          <w:rFonts w:ascii="Times New Roman" w:hAnsi="Times New Roman" w:cs="Times New Roman"/>
          <w:sz w:val="24"/>
          <w:szCs w:val="24"/>
        </w:rPr>
        <w:t>ram osobiście i upoważniam do jego odbioru wymienione poniżej osoby pełnoletnie:</w:t>
      </w:r>
    </w:p>
    <w:tbl>
      <w:tblPr>
        <w:tblW w:w="8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7550"/>
      </w:tblGrid>
      <w:tr w:rsidR="001E61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upoważnionej osoby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1E61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1E61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1E61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1E61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1E611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119" w:rsidRDefault="001E6119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119" w:rsidRDefault="006410EB">
      <w:pPr>
        <w:pStyle w:val="Akapitzlist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120"/>
        <w:jc w:val="right"/>
      </w:pPr>
      <w:r>
        <w:t>/</w:t>
      </w:r>
      <w:r>
        <w:rPr>
          <w:rFonts w:ascii="Times New Roman" w:hAnsi="Times New Roman" w:cs="Times New Roman"/>
          <w:sz w:val="20"/>
          <w:szCs w:val="20"/>
        </w:rPr>
        <w:t>podpisy rodziców/opiekunów prawnych/</w:t>
      </w:r>
      <w:r>
        <w:t xml:space="preserve">  </w:t>
      </w:r>
    </w:p>
    <w:p w:rsidR="001E6119" w:rsidRDefault="006410EB">
      <w:pPr>
        <w:pStyle w:val="Standard"/>
        <w:spacing w:after="120" w:line="240" w:lineRule="auto"/>
        <w:ind w:left="36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 Wyrażam zgodę i biorę pełną odpowiedzialność za </w:t>
      </w:r>
      <w:r>
        <w:rPr>
          <w:rFonts w:ascii="Times New Roman" w:hAnsi="Times New Roman" w:cs="Times New Roman"/>
          <w:sz w:val="24"/>
          <w:szCs w:val="24"/>
        </w:rPr>
        <w:t>powrót dziecka pod opieką osoby małoletniej:</w:t>
      </w:r>
    </w:p>
    <w:p w:rsidR="001E6119" w:rsidRDefault="006410EB">
      <w:pPr>
        <w:pStyle w:val="Akapitzlist"/>
        <w:spacing w:after="120" w:line="240" w:lineRule="auto"/>
      </w:pPr>
      <w:r>
        <w:rPr>
          <w:rFonts w:ascii="Times New Roman" w:hAnsi="Times New Roman" w:cs="Times New Roman"/>
          <w:sz w:val="20"/>
          <w:szCs w:val="20"/>
          <w:lang w:eastAsia="pl-PL"/>
        </w:rPr>
        <w:t>(imię i nazwisko/pokrewieństwo</w:t>
      </w:r>
      <w:r>
        <w:rPr>
          <w:rFonts w:ascii="Times New Roman" w:hAnsi="Times New Roman" w:cs="Times New Roman"/>
          <w:sz w:val="24"/>
          <w:szCs w:val="24"/>
          <w:lang w:eastAsia="pl-PL"/>
        </w:rPr>
        <w:t>)………………………………………………………………………………</w:t>
      </w:r>
    </w:p>
    <w:p w:rsidR="001E6119" w:rsidRDefault="006410EB">
      <w:pPr>
        <w:pStyle w:val="Akapitzlist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/podpisy rodziców/opiekunów prawnych/  </w:t>
      </w:r>
    </w:p>
    <w:p w:rsidR="001E6119" w:rsidRDefault="006410EB">
      <w:pPr>
        <w:pStyle w:val="Akapitzlist"/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c)  Oświadczam, że wyrażam zgodę na samodzielny powrót mojego dziecka do domu i wyjście ze św</w:t>
      </w:r>
      <w:r>
        <w:rPr>
          <w:rFonts w:ascii="Times New Roman" w:hAnsi="Times New Roman" w:cs="Times New Roman"/>
          <w:sz w:val="24"/>
          <w:szCs w:val="24"/>
          <w:lang w:eastAsia="pl-PL"/>
        </w:rPr>
        <w:t>ietlicy codziennie po skończonych lekcjach lub w dniach:</w:t>
      </w:r>
    </w:p>
    <w:p w:rsidR="001E6119" w:rsidRDefault="006410EB">
      <w:pPr>
        <w:pStyle w:val="Akapitzlist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1E6119" w:rsidRDefault="006410EB">
      <w:pPr>
        <w:pStyle w:val="Akapitzlist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informuję, że ponoszę pełną odpowiedzialność za samodzielny powrót dziecka do domu.</w:t>
      </w:r>
    </w:p>
    <w:p w:rsidR="001E6119" w:rsidRDefault="001E6119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119" w:rsidRDefault="006410EB">
      <w:pPr>
        <w:pStyle w:val="Akapitzlist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120"/>
        <w:jc w:val="right"/>
      </w:pPr>
      <w:r>
        <w:rPr>
          <w:rFonts w:ascii="Times New Roman" w:hAnsi="Times New Roman" w:cs="Times New Roman"/>
          <w:sz w:val="20"/>
          <w:szCs w:val="20"/>
        </w:rPr>
        <w:t>/podpisy rodziców/opiekunów prawnych/</w:t>
      </w:r>
    </w:p>
    <w:p w:rsidR="001E6119" w:rsidRDefault="006410EB">
      <w:pPr>
        <w:pStyle w:val="Akapitzlist"/>
        <w:spacing w:after="120" w:line="240" w:lineRule="auto"/>
        <w:ind w:left="720" w:hanging="720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Wykaz zajęć dodatkowych organizowanych poza szkołą, w których uczestniczy dziecko:</w:t>
      </w:r>
    </w:p>
    <w:tbl>
      <w:tblPr>
        <w:tblW w:w="1001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3526"/>
        <w:gridCol w:w="3562"/>
      </w:tblGrid>
      <w:tr w:rsidR="001E6119">
        <w:tblPrEx>
          <w:tblCellMar>
            <w:top w:w="0" w:type="dxa"/>
            <w:bottom w:w="0" w:type="dxa"/>
          </w:tblCellMar>
        </w:tblPrEx>
        <w:tc>
          <w:tcPr>
            <w:tcW w:w="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zajęć</w:t>
            </w:r>
          </w:p>
        </w:tc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(proszę podać dzień tygodnia i godzinę)</w:t>
            </w: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upoważniona</w:t>
            </w:r>
          </w:p>
          <w:p w:rsidR="001E6119" w:rsidRDefault="006410E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zabierania dziecka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KOALA</w:t>
            </w:r>
          </w:p>
        </w:tc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GRAŃ</w:t>
            </w:r>
          </w:p>
        </w:tc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ŚNIEŻKA</w:t>
            </w:r>
          </w:p>
        </w:tc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6410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</w:tc>
        <w:tc>
          <w:tcPr>
            <w:tcW w:w="3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19" w:rsidRDefault="001E61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119" w:rsidRDefault="006410E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6. Oświadczenia i zgody:</w:t>
      </w:r>
    </w:p>
    <w:p w:rsidR="001E6119" w:rsidRDefault="006410EB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podane informacje w Karcie Zgłoszenia Dziecka do Świetlicy Szkoły Podstawowej im. Ratowników Górskich w Karpaczu są zgodne ze stanem faktycznym i jestem świadomy/a odpowiedzialności karnej na złożenie fałszy</w:t>
      </w:r>
      <w:r>
        <w:rPr>
          <w:rFonts w:ascii="Times New Roman" w:hAnsi="Times New Roman" w:cs="Times New Roman"/>
          <w:sz w:val="24"/>
          <w:szCs w:val="24"/>
        </w:rPr>
        <w:t>wego oświadczenia.</w:t>
      </w:r>
    </w:p>
    <w:p w:rsidR="001E6119" w:rsidRDefault="006410EB">
      <w:pPr>
        <w:pStyle w:val="Akapitzlist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12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/podpisy rodziców/opiekunów prawnych/        </w:t>
      </w:r>
    </w:p>
    <w:p w:rsidR="001E6119" w:rsidRDefault="006410EB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zapoznałem/łam się z Regulaminem Świetlicy Szkoły Podstawowej im. Ratowników Górskich w Karpaczu i zobowiązuję się do uaktualniania ich zgodnie ze stanem faktyc</w:t>
      </w:r>
      <w:r>
        <w:rPr>
          <w:rFonts w:ascii="Times New Roman" w:hAnsi="Times New Roman" w:cs="Times New Roman"/>
          <w:sz w:val="24"/>
          <w:szCs w:val="24"/>
        </w:rPr>
        <w:t>znym.</w:t>
      </w:r>
    </w:p>
    <w:p w:rsidR="001E6119" w:rsidRDefault="006410EB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osobowych, w tym danych wrażliwych podanych w Karcie Zgłoszenia Dziecka do świetlicy szkolnej.</w:t>
      </w:r>
    </w:p>
    <w:p w:rsidR="001E6119" w:rsidRDefault="006410EB">
      <w:pPr>
        <w:pStyle w:val="Akapitzlist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12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/podpisy rodziców/opiekunów prawnych/        </w:t>
      </w:r>
    </w:p>
    <w:p w:rsidR="001E6119" w:rsidRDefault="006410E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Wyrażam zgodę na zamieszczanie przez Szkołę Podstawową </w:t>
      </w:r>
      <w:r>
        <w:rPr>
          <w:rFonts w:ascii="Times New Roman" w:hAnsi="Times New Roman" w:cs="Times New Roman"/>
          <w:sz w:val="24"/>
          <w:szCs w:val="24"/>
        </w:rPr>
        <w:t xml:space="preserve">im. Ratowników Górskich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Karpaczu wizerunku mojego dziecka utrwalanego podczas zajęć na Świetlicy Szkolnej na stronie internetowej szkoły.                                                                        </w:t>
      </w:r>
    </w:p>
    <w:p w:rsidR="001E6119" w:rsidRDefault="006410EB">
      <w:pPr>
        <w:pStyle w:val="Standard"/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E6119" w:rsidRDefault="006410EB">
      <w:pPr>
        <w:pStyle w:val="Akapitzlist"/>
        <w:spacing w:after="120"/>
        <w:jc w:val="right"/>
      </w:pPr>
      <w:r>
        <w:rPr>
          <w:rFonts w:ascii="Times New Roman" w:hAnsi="Times New Roman" w:cs="Times New Roman"/>
          <w:sz w:val="20"/>
          <w:szCs w:val="20"/>
        </w:rPr>
        <w:t>/podpisy rodziców/opiekunów</w:t>
      </w:r>
      <w:r>
        <w:rPr>
          <w:rFonts w:ascii="Times New Roman" w:hAnsi="Times New Roman" w:cs="Times New Roman"/>
          <w:sz w:val="20"/>
          <w:szCs w:val="20"/>
        </w:rPr>
        <w:t xml:space="preserve"> prawnych/</w:t>
      </w:r>
    </w:p>
    <w:p w:rsidR="001E6119" w:rsidRDefault="006410EB">
      <w:pPr>
        <w:pStyle w:val="Akapitzlist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7. Informacja Administratora o przetwarzaniu danych osobowych:</w:t>
      </w:r>
    </w:p>
    <w:tbl>
      <w:tblPr>
        <w:tblW w:w="991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8370"/>
      </w:tblGrid>
      <w:tr w:rsidR="001E6119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Administrator Twoich danych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im Ratowników Górskich w Karpaczu, ul. Konstytucji 3 Maja 48a, 58-540 Karpacz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Administratorem można się skontaktować:</w:t>
            </w:r>
          </w:p>
          <w:p w:rsidR="001E6119" w:rsidRDefault="006410EB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osobiście lub na adres poczty elektronicznej: sekretariat@sp.karpacz.eu,</w:t>
            </w:r>
          </w:p>
          <w:p w:rsidR="001E6119" w:rsidRDefault="006410EB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telefonicznie: 75 76 19 430</w:t>
            </w:r>
          </w:p>
          <w:p w:rsidR="001E6119" w:rsidRDefault="006410EB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pisemnie: ul. Konstytucji 3 Maja 48a, 58-540 Karpacz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Szkole Podstawowej im Ratowników Górskich w Karpaczu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został wyznaczony In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spektor Ochrony Danych, z którym można się skontaktować poprzez adres poczty elektronicznej: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artur.wojtaszczyk@elitpartner.pl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pisemnie (na adres siedziby Szkoły Podstawowej im Ratowników Górskich w Karpaczu).</w:t>
            </w:r>
          </w:p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Inspektorem Ochrony Danych można się kont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aktować we wszystkich sprawach dotyczących przetwarzania danych osobowych oraz korzystania z praw związanych z przetwarzaniem danych.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przetwarzania,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będą przetwarzane przez Szkołę Podstawową im Ratowników Górskich w Karpaczu w celach:</w:t>
            </w:r>
            <w:r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Domylnaczcionkaakapitu1"/>
                <w:rFonts w:ascii="Times New Roman" w:hAnsi="Times New Roman" w:cs="Times New Roman"/>
                <w:b/>
                <w:bCs/>
                <w:sz w:val="20"/>
                <w:szCs w:val="20"/>
              </w:rPr>
              <w:t>realizacja</w:t>
            </w:r>
            <w:r>
              <w:rPr>
                <w:rStyle w:val="Domylnaczcionkaakapitu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statutowych zadań dydaktycznych, opiekuńczych i wychowawczych szkoły. </w:t>
            </w:r>
            <w:r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Dane są przetwarzane w systemie informatycznym i ręcznym przez okres roku szkolnego 2024/2025</w:t>
            </w:r>
          </w:p>
        </w:tc>
      </w:tr>
      <w:tr w:rsidR="001E6119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Prawa osoby, której dane  dotyczą</w:t>
            </w:r>
          </w:p>
        </w:tc>
        <w:tc>
          <w:tcPr>
            <w:tcW w:w="8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19" w:rsidRDefault="006410E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Przysługuje Tobie prawo dostępu do własnych danych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osobowych, prawo żądania ich sprostowania, usunięcia, ograniczenia przetwarzania na warunkach wynikających z Rozporządzenia. W zakresie, w jakim podstawą przetwarzania Twoich danych osobowych jest zgoda, masz prawo wycofania zgody. Wycofanie zgody nie ma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pływu na zgodność przetwarzania, którego dokonano na podstawie zgody przed jej wycofaniem.</w:t>
            </w:r>
          </w:p>
        </w:tc>
      </w:tr>
    </w:tbl>
    <w:p w:rsidR="001E6119" w:rsidRDefault="001E6119">
      <w:pPr>
        <w:pStyle w:val="Akapitzlist"/>
        <w:spacing w:after="0"/>
      </w:pPr>
    </w:p>
    <w:sectPr w:rsidR="001E6119">
      <w:pgSz w:w="11906" w:h="16838"/>
      <w:pgMar w:top="454" w:right="992" w:bottom="397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EB" w:rsidRDefault="006410EB">
      <w:r>
        <w:separator/>
      </w:r>
    </w:p>
  </w:endnote>
  <w:endnote w:type="continuationSeparator" w:id="0">
    <w:p w:rsidR="006410EB" w:rsidRDefault="0064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EB" w:rsidRDefault="006410EB">
      <w:r>
        <w:rPr>
          <w:color w:val="000000"/>
        </w:rPr>
        <w:separator/>
      </w:r>
    </w:p>
  </w:footnote>
  <w:footnote w:type="continuationSeparator" w:id="0">
    <w:p w:rsidR="006410EB" w:rsidRDefault="0064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847"/>
    <w:multiLevelType w:val="multilevel"/>
    <w:tmpl w:val="9146D832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FA6789A"/>
    <w:multiLevelType w:val="multilevel"/>
    <w:tmpl w:val="04C207A6"/>
    <w:styleLink w:val="WWNum1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75E2587"/>
    <w:multiLevelType w:val="multilevel"/>
    <w:tmpl w:val="C29EA2C4"/>
    <w:styleLink w:val="WWNum5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507569E6"/>
    <w:multiLevelType w:val="multilevel"/>
    <w:tmpl w:val="B22E3C72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EF82197"/>
    <w:multiLevelType w:val="multilevel"/>
    <w:tmpl w:val="B680DA6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5DD6E31"/>
    <w:multiLevelType w:val="multilevel"/>
    <w:tmpl w:val="262E19F8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6119"/>
    <w:rsid w:val="001E6119"/>
    <w:rsid w:val="006410EB"/>
    <w:rsid w:val="00A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EEC6-E06E-4143-82FC-340A275B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rPr>
      <w:rFonts w:eastAsia="SimSun"/>
      <w:lang w:eastAsia="ar-SA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im Ratownikow Gorskich w Karpaczu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Nauczyciel</cp:lastModifiedBy>
  <cp:revision>2</cp:revision>
  <cp:lastPrinted>2023-06-22T07:38:00Z</cp:lastPrinted>
  <dcterms:created xsi:type="dcterms:W3CDTF">2025-06-04T06:06:00Z</dcterms:created>
  <dcterms:modified xsi:type="dcterms:W3CDTF">2025-06-04T06:06:00Z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Edukacji Narodowej i Sportu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